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4A98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47457053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14:paraId="4DF30874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АЗОВСКИЙ РАЙОН</w:t>
      </w:r>
    </w:p>
    <w:p w14:paraId="7F981DFB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14:paraId="09C33035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«АЛЕКСАНДРОВСКОЕ СЕЛЬСКОЕ ПОСЕЛЕНИЕ»</w:t>
      </w:r>
    </w:p>
    <w:p w14:paraId="201D04D9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АЛЕКСАНДРОВСКОГО СЕЛЬСКОГО</w:t>
      </w:r>
    </w:p>
    <w:p w14:paraId="144FB707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</w:p>
    <w:p w14:paraId="512D31E0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F5044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14:paraId="0B171E24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C11F7" w14:textId="77777777" w:rsidR="00000000" w:rsidRDefault="0000000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25.03.2024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№ 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с. Александровка</w:t>
      </w:r>
    </w:p>
    <w:p w14:paraId="4B79DDC3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1D3D620D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прекращении договора социального</w:t>
      </w:r>
    </w:p>
    <w:p w14:paraId="56E748E4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найма жилого помещения № 2 от 10.11.2017 г.</w:t>
      </w:r>
    </w:p>
    <w:p w14:paraId="01E42734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Балычева В.Н. в связи со смертью»</w:t>
      </w:r>
    </w:p>
    <w:p w14:paraId="28C0973C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7F76AC1E" w14:textId="77777777" w:rsidR="00000000" w:rsidRDefault="0000000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п.5 ст. 83 Жилищного Кодекса РФ, Протоколом №2 заседания жилищной комиссии Александровского сельского поселения от 22.03.2024г. и на основании выписки из архива Отдела записи актов гражданского состояния администрации Азовского района Ростовской области о записи акта о смерти №170249610000100135002 от 09 февраля 2024г., Администрация Александровского сельского поселения,</w:t>
      </w:r>
    </w:p>
    <w:p w14:paraId="06B5EB25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0C0AA1D1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0EEE8B52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70638BB3" w14:textId="77777777" w:rsidR="00000000" w:rsidRDefault="0000000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Считать прекращенным договор социального найма жилого помещения № 2 от 10.11.2017 г., расположенного по адресу: Ростовская область, Азовский район, с. Александровка, пер. Азовский, дом № 2 А, квартира № 6 в связи со смертью 05.02.2024 г. нанимателя гр. Балычева Владимира Николаевича, о чем 09.02.2024 г. составлен акт №170249610000100135002 отделом записи актов гражданского состояния администрации Азовского района Ростовской области.</w:t>
      </w:r>
    </w:p>
    <w:p w14:paraId="35F333BC" w14:textId="77777777" w:rsidR="00000000" w:rsidRDefault="0000000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данного Постановления возложить на инспектора администрации Александровского сельского поселения Ливада К.В.</w:t>
      </w:r>
    </w:p>
    <w:p w14:paraId="4E1487BE" w14:textId="77777777" w:rsidR="00000000" w:rsidRDefault="0000000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4A852B4" w14:textId="77777777" w:rsidR="00000000" w:rsidRDefault="0000000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48796C3A" w14:textId="77777777" w:rsidR="00000000" w:rsidRDefault="0000000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7539C6AE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44880AB4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                                           Н.Л. Хижняк</w:t>
      </w:r>
    </w:p>
    <w:p w14:paraId="320F8138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17DD156B" w14:textId="77777777" w:rsidR="00000000" w:rsidRDefault="00000000">
      <w:pPr>
        <w:pStyle w:val="HTML"/>
        <w:rPr>
          <w:rFonts w:ascii="Times New Roman" w:hAnsi="Times New Roman" w:cs="Times New Roman"/>
          <w:sz w:val="18"/>
          <w:szCs w:val="18"/>
        </w:rPr>
      </w:pPr>
    </w:p>
    <w:p w14:paraId="178B55B5" w14:textId="77777777" w:rsidR="00000000" w:rsidRDefault="00000000">
      <w:pPr>
        <w:pStyle w:val="HTML"/>
        <w:rPr>
          <w:rFonts w:ascii="Times New Roman" w:hAnsi="Times New Roman" w:cs="Times New Roman"/>
          <w:sz w:val="18"/>
          <w:szCs w:val="18"/>
        </w:rPr>
      </w:pPr>
    </w:p>
    <w:p w14:paraId="5763BE32" w14:textId="77777777" w:rsidR="00000000" w:rsidRDefault="00000000">
      <w:pPr>
        <w:pStyle w:val="HTML"/>
        <w:rPr>
          <w:rFonts w:ascii="Times New Roman" w:hAnsi="Times New Roman" w:cs="Times New Roman"/>
          <w:sz w:val="18"/>
          <w:szCs w:val="18"/>
        </w:rPr>
      </w:pPr>
    </w:p>
    <w:p w14:paraId="28845BE8" w14:textId="77777777" w:rsidR="00000000" w:rsidRDefault="00000000">
      <w:pPr>
        <w:pStyle w:val="HTML"/>
        <w:rPr>
          <w:rFonts w:ascii="Times New Roman" w:hAnsi="Times New Roman" w:cs="Times New Roman"/>
          <w:sz w:val="18"/>
          <w:szCs w:val="18"/>
        </w:rPr>
      </w:pPr>
    </w:p>
    <w:p w14:paraId="78C6A1A7" w14:textId="77777777" w:rsidR="00000000" w:rsidRDefault="00000000">
      <w:pPr>
        <w:pStyle w:val="HTML"/>
        <w:rPr>
          <w:rFonts w:ascii="Times New Roman" w:hAnsi="Times New Roman" w:cs="Times New Roman"/>
          <w:sz w:val="18"/>
          <w:szCs w:val="18"/>
        </w:rPr>
      </w:pPr>
    </w:p>
    <w:p w14:paraId="773483B8" w14:textId="77777777" w:rsidR="00FE2C3B" w:rsidRDefault="00000000">
      <w:pPr>
        <w:pStyle w:val="HTM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Проект разработал инспектор Ливада К.В.</w:t>
      </w:r>
    </w:p>
    <w:sectPr w:rsidR="00FE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3D"/>
    <w:rsid w:val="0050093D"/>
    <w:rsid w:val="007F2B6B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3BC1D"/>
  <w15:chartTrackingRefBased/>
  <w15:docId w15:val="{9E5A17D8-B2C7-438E-BFF4-34CD0568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2025-10-01T08:13:00Z</cp:lastPrinted>
  <dcterms:created xsi:type="dcterms:W3CDTF">2025-10-01T12:35:00Z</dcterms:created>
  <dcterms:modified xsi:type="dcterms:W3CDTF">2025-10-01T12:35:00Z</dcterms:modified>
</cp:coreProperties>
</file>